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D0AD8" w14:textId="211BF3FE" w:rsidR="00D47ACA" w:rsidRPr="00E22733" w:rsidRDefault="00D47ACA" w:rsidP="005A6882">
      <w:pPr>
        <w:spacing w:line="276" w:lineRule="auto"/>
        <w:rPr>
          <w:rFonts w:ascii="Albert Sans" w:hAnsi="Albert Sans" w:cs="Arial"/>
          <w:sz w:val="18"/>
        </w:rPr>
      </w:pPr>
    </w:p>
    <w:tbl>
      <w:tblPr>
        <w:tblW w:w="706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4"/>
        <w:gridCol w:w="1701"/>
      </w:tblGrid>
      <w:tr w:rsidR="00D47ACA" w:rsidRPr="00E22733" w14:paraId="3961802A" w14:textId="77777777" w:rsidTr="002874A8">
        <w:trPr>
          <w:cantSplit/>
          <w:trHeight w:val="3212"/>
        </w:trPr>
        <w:tc>
          <w:tcPr>
            <w:tcW w:w="7065" w:type="dxa"/>
            <w:gridSpan w:val="2"/>
          </w:tcPr>
          <w:p w14:paraId="3005DA9C" w14:textId="10BD1A43" w:rsidR="00D47ACA" w:rsidRPr="00E22733" w:rsidRDefault="00D47ACA" w:rsidP="005A6882">
            <w:pPr>
              <w:spacing w:line="276" w:lineRule="auto"/>
              <w:rPr>
                <w:rFonts w:ascii="Albert Sans" w:hAnsi="Albert Sans"/>
                <w:sz w:val="18"/>
              </w:rPr>
            </w:pPr>
          </w:p>
          <w:p w14:paraId="6BA059DA" w14:textId="77777777" w:rsidR="00D47ACA" w:rsidRPr="00FA5099" w:rsidRDefault="007A3A00" w:rsidP="005A6882">
            <w:pPr>
              <w:spacing w:line="276" w:lineRule="auto"/>
              <w:rPr>
                <w:rFonts w:ascii="Albert Sans" w:hAnsi="Albert Sans"/>
                <w:sz w:val="22"/>
                <w:szCs w:val="22"/>
              </w:rPr>
            </w:pPr>
            <w:r w:rsidRPr="00FA5099">
              <w:rPr>
                <w:rFonts w:ascii="Albert Sans" w:hAnsi="Albert Sans"/>
                <w:sz w:val="22"/>
                <w:szCs w:val="22"/>
              </w:rPr>
              <w:t>Universität</w:t>
            </w:r>
          </w:p>
          <w:p w14:paraId="01A3EF78" w14:textId="77777777" w:rsidR="00D47ACA" w:rsidRPr="00FA5099" w:rsidRDefault="00D47ACA" w:rsidP="005A6882">
            <w:pPr>
              <w:spacing w:line="276" w:lineRule="auto"/>
              <w:rPr>
                <w:rFonts w:ascii="Albert Sans" w:hAnsi="Albert Sans"/>
                <w:sz w:val="22"/>
                <w:szCs w:val="22"/>
              </w:rPr>
            </w:pPr>
            <w:bookmarkStart w:id="0" w:name="Name"/>
            <w:bookmarkStart w:id="1" w:name="Empfänger2"/>
            <w:bookmarkEnd w:id="0"/>
            <w:r w:rsidRPr="00FA5099">
              <w:rPr>
                <w:rFonts w:ascii="Albert Sans" w:hAnsi="Albert Sans"/>
                <w:sz w:val="22"/>
                <w:szCs w:val="22"/>
              </w:rPr>
              <w:t>Name</w:t>
            </w:r>
            <w:bookmarkEnd w:id="1"/>
            <w:r w:rsidRPr="00FA5099">
              <w:rPr>
                <w:rFonts w:ascii="Albert Sans" w:hAnsi="Albert Sans"/>
                <w:sz w:val="22"/>
                <w:szCs w:val="22"/>
              </w:rPr>
              <w:t xml:space="preserve"> </w:t>
            </w:r>
          </w:p>
          <w:p w14:paraId="09267808" w14:textId="77777777" w:rsidR="00D47ACA" w:rsidRPr="00FA5099" w:rsidRDefault="00D47ACA" w:rsidP="005A6882">
            <w:pPr>
              <w:spacing w:line="276" w:lineRule="auto"/>
              <w:rPr>
                <w:rFonts w:ascii="Albert Sans" w:hAnsi="Albert Sans"/>
                <w:sz w:val="22"/>
                <w:szCs w:val="22"/>
              </w:rPr>
            </w:pPr>
            <w:bookmarkStart w:id="2" w:name="Strasse"/>
            <w:bookmarkStart w:id="3" w:name="Empfänger3"/>
            <w:bookmarkEnd w:id="2"/>
            <w:r w:rsidRPr="00FA5099">
              <w:rPr>
                <w:rFonts w:ascii="Albert Sans" w:hAnsi="Albert Sans"/>
                <w:sz w:val="22"/>
                <w:szCs w:val="22"/>
              </w:rPr>
              <w:t>Stra</w:t>
            </w:r>
            <w:r w:rsidR="00C17EDB" w:rsidRPr="00FA5099">
              <w:rPr>
                <w:rFonts w:ascii="Albert Sans" w:hAnsi="Albert Sans"/>
                <w:sz w:val="22"/>
                <w:szCs w:val="22"/>
              </w:rPr>
              <w:t>ß</w:t>
            </w:r>
            <w:r w:rsidRPr="00FA5099">
              <w:rPr>
                <w:rFonts w:ascii="Albert Sans" w:hAnsi="Albert Sans"/>
                <w:sz w:val="22"/>
                <w:szCs w:val="22"/>
              </w:rPr>
              <w:t>e</w:t>
            </w:r>
            <w:bookmarkEnd w:id="3"/>
          </w:p>
          <w:p w14:paraId="23D78F8B" w14:textId="77777777" w:rsidR="00D47ACA" w:rsidRPr="00FA5099" w:rsidRDefault="00D47ACA" w:rsidP="005A6882">
            <w:pPr>
              <w:spacing w:line="276" w:lineRule="auto"/>
              <w:rPr>
                <w:rFonts w:ascii="Albert Sans" w:hAnsi="Albert Sans"/>
                <w:sz w:val="22"/>
                <w:szCs w:val="22"/>
              </w:rPr>
            </w:pPr>
            <w:bookmarkStart w:id="4" w:name="Ort"/>
            <w:bookmarkStart w:id="5" w:name="Empfänger4"/>
            <w:bookmarkEnd w:id="4"/>
            <w:r w:rsidRPr="00FA5099">
              <w:rPr>
                <w:rFonts w:ascii="Albert Sans" w:hAnsi="Albert Sans"/>
                <w:sz w:val="22"/>
                <w:szCs w:val="22"/>
              </w:rPr>
              <w:t>PLZ/Ort</w:t>
            </w:r>
            <w:bookmarkEnd w:id="5"/>
          </w:p>
          <w:p w14:paraId="1FAA9529" w14:textId="3DA529D9" w:rsidR="00D47ACA" w:rsidRPr="00FA5099" w:rsidRDefault="00D47ACA" w:rsidP="005A6882">
            <w:pPr>
              <w:spacing w:line="276" w:lineRule="auto"/>
              <w:rPr>
                <w:rFonts w:ascii="Albert Sans" w:hAnsi="Albert Sans"/>
                <w:sz w:val="22"/>
                <w:szCs w:val="22"/>
              </w:rPr>
            </w:pPr>
            <w:bookmarkStart w:id="6" w:name="Empfänger5"/>
            <w:r w:rsidRPr="00FA5099">
              <w:rPr>
                <w:rFonts w:ascii="Albert Sans" w:hAnsi="Albert Sans"/>
                <w:sz w:val="22"/>
                <w:szCs w:val="22"/>
              </w:rPr>
              <w:t>Land</w:t>
            </w:r>
            <w:bookmarkEnd w:id="6"/>
          </w:p>
          <w:p w14:paraId="6E2916ED" w14:textId="77777777" w:rsidR="00D47ACA" w:rsidRPr="00E22733" w:rsidRDefault="00D47ACA" w:rsidP="005A6882">
            <w:pPr>
              <w:spacing w:line="276" w:lineRule="auto"/>
              <w:rPr>
                <w:rFonts w:ascii="Albert Sans" w:hAnsi="Albert Sans"/>
                <w:sz w:val="18"/>
              </w:rPr>
            </w:pPr>
          </w:p>
        </w:tc>
        <w:bookmarkStart w:id="7" w:name="Land"/>
        <w:bookmarkEnd w:id="7"/>
      </w:tr>
      <w:tr w:rsidR="00D47ACA" w:rsidRPr="00FA5099" w14:paraId="648728D9" w14:textId="77777777" w:rsidTr="002874A8">
        <w:trPr>
          <w:cantSplit/>
          <w:trHeight w:val="271"/>
        </w:trPr>
        <w:tc>
          <w:tcPr>
            <w:tcW w:w="5364" w:type="dxa"/>
          </w:tcPr>
          <w:p w14:paraId="6C7EA971" w14:textId="77777777" w:rsidR="00D47ACA" w:rsidRPr="00FA5099" w:rsidRDefault="00D47ACA" w:rsidP="005A6882">
            <w:pPr>
              <w:spacing w:line="276" w:lineRule="auto"/>
              <w:rPr>
                <w:rFonts w:ascii="Albert Sans" w:hAnsi="Albert Sans"/>
                <w:b/>
                <w:color w:val="4D4D4D"/>
                <w:sz w:val="24"/>
                <w:szCs w:val="22"/>
              </w:rPr>
            </w:pPr>
            <w:bookmarkStart w:id="8" w:name="Betreff"/>
            <w:r w:rsidRPr="00FA5099">
              <w:rPr>
                <w:rFonts w:ascii="Albert Sans" w:hAnsi="Albert Sans"/>
                <w:b/>
                <w:color w:val="4D4D4D"/>
                <w:sz w:val="24"/>
                <w:szCs w:val="22"/>
              </w:rPr>
              <w:t>Betreff-Text</w:t>
            </w:r>
            <w:bookmarkEnd w:id="8"/>
          </w:p>
          <w:p w14:paraId="52373A41" w14:textId="77777777" w:rsidR="00D47ACA" w:rsidRPr="00FA5099" w:rsidRDefault="00D47ACA" w:rsidP="005A6882">
            <w:pPr>
              <w:spacing w:line="276" w:lineRule="auto"/>
              <w:rPr>
                <w:rFonts w:ascii="Albert Sans" w:hAnsi="Albert Sans"/>
                <w:b/>
                <w:bCs/>
                <w:noProof/>
                <w:color w:val="4D4D4D"/>
                <w:sz w:val="22"/>
                <w:szCs w:val="22"/>
              </w:rPr>
            </w:pPr>
            <w:bookmarkStart w:id="9" w:name="Bezug"/>
            <w:r w:rsidRPr="00FA5099">
              <w:rPr>
                <w:rFonts w:ascii="Albert Sans" w:hAnsi="Albert Sans"/>
                <w:b/>
                <w:bCs/>
                <w:noProof/>
                <w:color w:val="4D4D4D"/>
                <w:sz w:val="22"/>
                <w:szCs w:val="22"/>
              </w:rPr>
              <w:t>Bezug-Text oder weiter Betreff</w:t>
            </w:r>
            <w:bookmarkEnd w:id="9"/>
          </w:p>
        </w:tc>
        <w:tc>
          <w:tcPr>
            <w:tcW w:w="1701" w:type="dxa"/>
          </w:tcPr>
          <w:p w14:paraId="2BC2A02A" w14:textId="238B0EF4" w:rsidR="00D47ACA" w:rsidRPr="00FA5099" w:rsidRDefault="00D47ACA" w:rsidP="007B77CD">
            <w:pPr>
              <w:spacing w:line="276" w:lineRule="auto"/>
              <w:rPr>
                <w:rFonts w:ascii="Albert Sans" w:hAnsi="Albert Sans"/>
                <w:noProof/>
                <w:sz w:val="22"/>
                <w:szCs w:val="22"/>
              </w:rPr>
            </w:pPr>
            <w:r w:rsidRPr="00FA5099">
              <w:rPr>
                <w:rFonts w:ascii="Albert Sans" w:hAnsi="Albert Sans"/>
                <w:noProof/>
                <w:sz w:val="22"/>
                <w:szCs w:val="22"/>
              </w:rPr>
              <w:t>Köln</w:t>
            </w:r>
            <w:r w:rsidR="00FA5099">
              <w:rPr>
                <w:rFonts w:ascii="Albert Sans" w:hAnsi="Albert Sans"/>
                <w:noProof/>
                <w:sz w:val="22"/>
                <w:szCs w:val="22"/>
              </w:rPr>
              <w:t>,</w:t>
            </w:r>
            <w:r w:rsidR="0050557E">
              <w:rPr>
                <w:rFonts w:ascii="Albert Sans" w:hAnsi="Albert Sans"/>
                <w:noProof/>
                <w:sz w:val="22"/>
                <w:szCs w:val="22"/>
              </w:rPr>
              <w:t xml:space="preserve"> </w:t>
            </w:r>
            <w:r w:rsidR="007B77CD">
              <w:rPr>
                <w:rFonts w:ascii="Albert Sans" w:hAnsi="Albert Sans"/>
                <w:noProof/>
                <w:sz w:val="22"/>
                <w:szCs w:val="22"/>
              </w:rPr>
              <w:t>…</w:t>
            </w:r>
            <w:r w:rsidR="00FA5099">
              <w:rPr>
                <w:rFonts w:ascii="Albert Sans" w:hAnsi="Albert Sans"/>
                <w:noProof/>
                <w:sz w:val="22"/>
                <w:szCs w:val="22"/>
              </w:rPr>
              <w:t xml:space="preserve"> </w:t>
            </w:r>
          </w:p>
        </w:tc>
      </w:tr>
      <w:tr w:rsidR="007B77CD" w:rsidRPr="00FA5099" w14:paraId="3AD14359" w14:textId="77777777" w:rsidTr="002874A8">
        <w:trPr>
          <w:cantSplit/>
          <w:trHeight w:val="271"/>
        </w:trPr>
        <w:tc>
          <w:tcPr>
            <w:tcW w:w="5364" w:type="dxa"/>
          </w:tcPr>
          <w:p w14:paraId="3873DFB9" w14:textId="77777777" w:rsidR="007B77CD" w:rsidRPr="00FA5099" w:rsidRDefault="007B77CD" w:rsidP="005A6882">
            <w:pPr>
              <w:spacing w:line="276" w:lineRule="auto"/>
              <w:rPr>
                <w:rFonts w:ascii="Albert Sans" w:hAnsi="Albert Sans"/>
                <w:b/>
                <w:color w:val="4D4D4D"/>
                <w:sz w:val="24"/>
                <w:szCs w:val="22"/>
              </w:rPr>
            </w:pPr>
          </w:p>
        </w:tc>
        <w:tc>
          <w:tcPr>
            <w:tcW w:w="1701" w:type="dxa"/>
          </w:tcPr>
          <w:p w14:paraId="505A7F44" w14:textId="77777777" w:rsidR="007B77CD" w:rsidRDefault="007B77CD" w:rsidP="007B77CD">
            <w:pPr>
              <w:spacing w:line="276" w:lineRule="auto"/>
              <w:jc w:val="center"/>
              <w:rPr>
                <w:rFonts w:ascii="Albert Sans" w:hAnsi="Albert Sans"/>
                <w:noProof/>
                <w:sz w:val="22"/>
                <w:szCs w:val="22"/>
              </w:rPr>
            </w:pPr>
          </w:p>
        </w:tc>
      </w:tr>
    </w:tbl>
    <w:p w14:paraId="3036F283" w14:textId="2E487426" w:rsidR="00D47ACA" w:rsidRPr="00FA5099" w:rsidRDefault="00D47ACA" w:rsidP="005A6882">
      <w:pPr>
        <w:spacing w:line="276" w:lineRule="auto"/>
        <w:rPr>
          <w:rFonts w:ascii="Albert Sans" w:hAnsi="Albert Sans"/>
          <w:sz w:val="22"/>
          <w:szCs w:val="22"/>
        </w:rPr>
      </w:pPr>
    </w:p>
    <w:p w14:paraId="470251B9" w14:textId="77777777" w:rsidR="00D47ACA" w:rsidRPr="00FA5099" w:rsidRDefault="00D47ACA" w:rsidP="00ED398F">
      <w:pPr>
        <w:spacing w:line="276" w:lineRule="auto"/>
        <w:rPr>
          <w:rFonts w:ascii="Albert Sans" w:hAnsi="Albert Sans"/>
          <w:sz w:val="22"/>
          <w:szCs w:val="22"/>
        </w:rPr>
      </w:pPr>
    </w:p>
    <w:p w14:paraId="3F0600A5" w14:textId="77777777" w:rsidR="00D47ACA" w:rsidRPr="00360CBE" w:rsidRDefault="00D47ACA" w:rsidP="00360CBE">
      <w:pPr>
        <w:pStyle w:val="AlbertSans11pt"/>
      </w:pPr>
      <w:bookmarkStart w:id="10" w:name="Start"/>
      <w:r w:rsidRPr="00360CBE">
        <w:t>Sehr geehrte</w:t>
      </w:r>
      <w:r w:rsidR="00F33339" w:rsidRPr="00360CBE">
        <w:t>/</w:t>
      </w:r>
      <w:r w:rsidRPr="00360CBE">
        <w:t>r Herr</w:t>
      </w:r>
      <w:bookmarkEnd w:id="10"/>
      <w:r w:rsidR="00F33339" w:rsidRPr="00360CBE">
        <w:t>/Frau</w:t>
      </w:r>
      <w:bookmarkStart w:id="11" w:name="NameAnrede"/>
      <w:bookmarkEnd w:id="11"/>
      <w:r w:rsidRPr="00360CBE">
        <w:t xml:space="preserve">, </w:t>
      </w:r>
    </w:p>
    <w:p w14:paraId="64539CFF" w14:textId="77777777" w:rsidR="00D47ACA" w:rsidRPr="00360CBE" w:rsidRDefault="00D47ACA" w:rsidP="00360CBE">
      <w:pPr>
        <w:pStyle w:val="AlbertSans11pt"/>
      </w:pPr>
    </w:p>
    <w:p w14:paraId="76BAC16B" w14:textId="77777777" w:rsidR="00D47ACA" w:rsidRPr="00360CBE" w:rsidRDefault="00D47ACA" w:rsidP="00360CBE">
      <w:pPr>
        <w:pStyle w:val="AlbertSans11pt"/>
      </w:pPr>
    </w:p>
    <w:p w14:paraId="759B1D74" w14:textId="77777777" w:rsidR="00D47ACA" w:rsidRPr="00FA2EF1" w:rsidRDefault="00D47ACA" w:rsidP="00360CBE">
      <w:pPr>
        <w:pStyle w:val="AlbertSans11pt"/>
      </w:pPr>
      <w:r w:rsidRPr="00360CBE">
        <w:t>Mit freundlichen Grüßen</w:t>
      </w:r>
    </w:p>
    <w:p w14:paraId="5AC5E772" w14:textId="31706E43" w:rsidR="00D47ACA" w:rsidRPr="00AB07E7" w:rsidRDefault="007B77CD" w:rsidP="007B77CD">
      <w:pPr>
        <w:pStyle w:val="AlbertSans11pt"/>
        <w:tabs>
          <w:tab w:val="left" w:pos="6260"/>
        </w:tabs>
      </w:pPr>
      <w:r>
        <w:tab/>
      </w:r>
    </w:p>
    <w:p w14:paraId="754CE770" w14:textId="77777777" w:rsidR="00D47ACA" w:rsidRPr="00FA5099" w:rsidRDefault="00D47ACA" w:rsidP="00ED398F">
      <w:pPr>
        <w:spacing w:line="276" w:lineRule="auto"/>
        <w:rPr>
          <w:rFonts w:ascii="Albert Sans" w:hAnsi="Albert Sans"/>
          <w:sz w:val="22"/>
          <w:szCs w:val="22"/>
        </w:rPr>
      </w:pPr>
    </w:p>
    <w:p w14:paraId="2257AA87" w14:textId="77777777" w:rsidR="001B31E7" w:rsidRPr="00FA5099" w:rsidRDefault="001B31E7" w:rsidP="00ED398F">
      <w:pPr>
        <w:spacing w:line="276" w:lineRule="auto"/>
        <w:rPr>
          <w:rFonts w:ascii="Albert Sans" w:hAnsi="Albert Sans"/>
          <w:sz w:val="22"/>
          <w:szCs w:val="22"/>
        </w:rPr>
      </w:pPr>
    </w:p>
    <w:p w14:paraId="1835B3D1" w14:textId="06BEC575" w:rsidR="00344E13" w:rsidRPr="009E586E" w:rsidRDefault="00D47ACA" w:rsidP="009E586E">
      <w:pPr>
        <w:pStyle w:val="AlbertSans11pt"/>
        <w:rPr>
          <w:u w:val="single"/>
        </w:rPr>
      </w:pPr>
      <w:r w:rsidRPr="009E586E">
        <w:rPr>
          <w:u w:val="single"/>
        </w:rPr>
        <w:t>Anlagen</w:t>
      </w:r>
      <w:bookmarkStart w:id="12" w:name="GrussEnde"/>
      <w:bookmarkEnd w:id="12"/>
    </w:p>
    <w:p w14:paraId="5F402A4C" w14:textId="77777777" w:rsidR="006A40E6" w:rsidRDefault="006A40E6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3BA3897D" w14:textId="77777777" w:rsidR="006A40E6" w:rsidRDefault="006A40E6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0BDE5F1F" w14:textId="77777777" w:rsidR="006A40E6" w:rsidRDefault="006A40E6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6CF3F283" w14:textId="77777777" w:rsidR="006A40E6" w:rsidRDefault="006A40E6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65AB8C04" w14:textId="77777777" w:rsidR="006A40E6" w:rsidRDefault="006A40E6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01275C2F" w14:textId="77777777" w:rsidR="006A40E6" w:rsidRDefault="006A40E6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5E082BAC" w14:textId="77777777" w:rsidR="006A40E6" w:rsidRDefault="006A40E6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27FB4E68" w14:textId="77777777" w:rsidR="00867B19" w:rsidRDefault="00867B19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55F003D6" w14:textId="77777777" w:rsidR="00B5614B" w:rsidRDefault="00B5614B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0D47E815" w14:textId="77777777" w:rsidR="00B5614B" w:rsidRDefault="00B5614B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65026346" w14:textId="77777777" w:rsidR="00B5614B" w:rsidRDefault="00B5614B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5A21AB57" w14:textId="77777777" w:rsidR="00B5614B" w:rsidRDefault="00B5614B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6EFBB7AE" w14:textId="77777777" w:rsidR="00867B19" w:rsidRDefault="00867B19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49C28E7D" w14:textId="77777777" w:rsidR="00867B19" w:rsidRDefault="00867B19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47E12A0D" w14:textId="77777777" w:rsidR="00867B19" w:rsidRDefault="00867B19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241709FE" w14:textId="77777777" w:rsidR="00867B19" w:rsidRDefault="00867B19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22E723E0" w14:textId="77777777" w:rsidR="00867B19" w:rsidRDefault="00867B19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0581E80C" w14:textId="77777777" w:rsidR="00867B19" w:rsidRDefault="00867B19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63AFD0C0" w14:textId="77777777" w:rsidR="00AB07E7" w:rsidRDefault="00AB07E7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118262CB" w14:textId="77777777" w:rsidR="00F26DC3" w:rsidRDefault="00F26DC3" w:rsidP="00F26DC3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p w14:paraId="6AE83F06" w14:textId="77777777" w:rsidR="00B15C89" w:rsidRPr="00FA5099" w:rsidRDefault="00B15C89" w:rsidP="00ED398F">
      <w:pPr>
        <w:spacing w:line="276" w:lineRule="auto"/>
        <w:rPr>
          <w:rFonts w:ascii="Albert Sans" w:hAnsi="Albert Sans"/>
          <w:sz w:val="22"/>
          <w:szCs w:val="22"/>
          <w:u w:val="single"/>
        </w:rPr>
      </w:pPr>
    </w:p>
    <w:sectPr w:rsidR="00B15C89" w:rsidRPr="00FA5099" w:rsidSect="00ED398F">
      <w:headerReference w:type="default" r:id="rId6"/>
      <w:footerReference w:type="default" r:id="rId7"/>
      <w:headerReference w:type="first" r:id="rId8"/>
      <w:type w:val="continuous"/>
      <w:pgSz w:w="11907" w:h="16840" w:code="9"/>
      <w:pgMar w:top="2722" w:right="3402" w:bottom="993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9AB53" w14:textId="77777777" w:rsidR="00680A9F" w:rsidRDefault="00680A9F">
      <w:r>
        <w:separator/>
      </w:r>
    </w:p>
    <w:p w14:paraId="49DE47A6" w14:textId="77777777" w:rsidR="00680A9F" w:rsidRDefault="00680A9F"/>
  </w:endnote>
  <w:endnote w:type="continuationSeparator" w:id="0">
    <w:p w14:paraId="241470F6" w14:textId="77777777" w:rsidR="00680A9F" w:rsidRDefault="00680A9F">
      <w:r>
        <w:continuationSeparator/>
      </w:r>
    </w:p>
    <w:p w14:paraId="3F3E4E55" w14:textId="77777777" w:rsidR="00680A9F" w:rsidRDefault="00680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 Sans">
    <w:altName w:val="Calibri"/>
    <w:panose1 w:val="00000000000000000000"/>
    <w:charset w:val="00"/>
    <w:family w:val="auto"/>
    <w:pitch w:val="variable"/>
    <w:sig w:usb0="A00000B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3A821" w14:textId="77777777" w:rsidR="00D47ACA" w:rsidRPr="001B31E7" w:rsidRDefault="009E586E" w:rsidP="009E586E">
    <w:pPr>
      <w:pStyle w:val="Fuzeile"/>
      <w:ind w:left="-1418" w:right="-3402"/>
      <w:jc w:val="center"/>
      <w:rPr>
        <w:rFonts w:ascii="Albert Sans" w:hAnsi="Albert Sans" w:cs="Arial"/>
      </w:rPr>
    </w:pPr>
    <w:r>
      <w:rPr>
        <w:rFonts w:ascii="Albert Sans" w:hAnsi="Albert Sans" w:cs="Arial"/>
      </w:rPr>
      <w:t xml:space="preserve"> </w:t>
    </w:r>
    <w:r w:rsidR="00D47ACA" w:rsidRPr="001B31E7">
      <w:rPr>
        <w:rFonts w:ascii="Albert Sans" w:hAnsi="Albert Sans" w:cs="Arial"/>
      </w:rPr>
      <w:fldChar w:fldCharType="begin"/>
    </w:r>
    <w:r w:rsidR="00D47ACA" w:rsidRPr="001B31E7">
      <w:rPr>
        <w:rFonts w:ascii="Albert Sans" w:hAnsi="Albert Sans" w:cs="Arial"/>
      </w:rPr>
      <w:instrText xml:space="preserve"> PAGE </w:instrText>
    </w:r>
    <w:r w:rsidR="00D47ACA" w:rsidRPr="001B31E7">
      <w:rPr>
        <w:rFonts w:ascii="Albert Sans" w:hAnsi="Albert Sans" w:cs="Arial"/>
      </w:rPr>
      <w:fldChar w:fldCharType="separate"/>
    </w:r>
    <w:r w:rsidR="00D47ACA" w:rsidRPr="001B31E7">
      <w:rPr>
        <w:rFonts w:ascii="Albert Sans" w:hAnsi="Albert Sans" w:cs="Arial"/>
        <w:noProof/>
      </w:rPr>
      <w:t>2</w:t>
    </w:r>
    <w:r w:rsidR="00D47ACA" w:rsidRPr="001B31E7">
      <w:rPr>
        <w:rFonts w:ascii="Albert Sans" w:hAnsi="Albert Sans" w:cs="Arial"/>
      </w:rPr>
      <w:fldChar w:fldCharType="end"/>
    </w:r>
  </w:p>
  <w:p w14:paraId="4865F924" w14:textId="77777777" w:rsidR="00EB4FAE" w:rsidRDefault="00EB4F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6AAE2" w14:textId="77777777" w:rsidR="00680A9F" w:rsidRDefault="00680A9F">
      <w:r>
        <w:separator/>
      </w:r>
    </w:p>
    <w:p w14:paraId="62969AE8" w14:textId="77777777" w:rsidR="00680A9F" w:rsidRDefault="00680A9F"/>
  </w:footnote>
  <w:footnote w:type="continuationSeparator" w:id="0">
    <w:p w14:paraId="0ED917DD" w14:textId="77777777" w:rsidR="00680A9F" w:rsidRDefault="00680A9F">
      <w:r>
        <w:continuationSeparator/>
      </w:r>
    </w:p>
    <w:p w14:paraId="3975286A" w14:textId="77777777" w:rsidR="00680A9F" w:rsidRDefault="00680A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F62CA" w14:textId="34909FD4" w:rsidR="00D47ACA" w:rsidRPr="001B31E7" w:rsidRDefault="00B5614B">
    <w:pPr>
      <w:pStyle w:val="Kopfzeile"/>
      <w:tabs>
        <w:tab w:val="clear" w:pos="4536"/>
      </w:tabs>
      <w:spacing w:after="120"/>
      <w:rPr>
        <w:rFonts w:ascii="Albert Sans" w:hAnsi="Albert Sans"/>
        <w:sz w:val="2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5C72962" wp14:editId="23B2BFED">
          <wp:simplePos x="0" y="0"/>
          <wp:positionH relativeFrom="rightMargin">
            <wp:align>left</wp:align>
          </wp:positionH>
          <wp:positionV relativeFrom="paragraph">
            <wp:posOffset>3188</wp:posOffset>
          </wp:positionV>
          <wp:extent cx="1349522" cy="672000"/>
          <wp:effectExtent l="0" t="0" r="0" b="0"/>
          <wp:wrapNone/>
          <wp:docPr id="433532920" name="Grafik 2" descr="Ein Bild, das Schrif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532920" name="Grafik 2" descr="Ein Bild, das Schrift, Grafiken, Tex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522" cy="6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0739" w:rsidRPr="001B31E7">
      <w:rPr>
        <w:rFonts w:ascii="Albert Sans" w:hAnsi="Albert Sans"/>
        <w:noProof/>
      </w:rPr>
      <w:drawing>
        <wp:anchor distT="0" distB="0" distL="114300" distR="114300" simplePos="0" relativeHeight="251664384" behindDoc="0" locked="0" layoutInCell="1" allowOverlap="1" wp14:anchorId="56D7BF0C" wp14:editId="72AB7825">
          <wp:simplePos x="0" y="0"/>
          <wp:positionH relativeFrom="column">
            <wp:posOffset>-90170</wp:posOffset>
          </wp:positionH>
          <wp:positionV relativeFrom="page">
            <wp:posOffset>360045</wp:posOffset>
          </wp:positionV>
          <wp:extent cx="1436400" cy="648000"/>
          <wp:effectExtent l="0" t="0" r="0" b="0"/>
          <wp:wrapNone/>
          <wp:docPr id="158" name="Grafik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afik 15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64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55BE" w:rsidRPr="001B31E7">
      <w:rPr>
        <w:rFonts w:ascii="Albert Sans" w:hAnsi="Albert San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3C1DA9" wp14:editId="614A90FE">
              <wp:simplePos x="0" y="0"/>
              <wp:positionH relativeFrom="column">
                <wp:posOffset>-900430</wp:posOffset>
              </wp:positionH>
              <wp:positionV relativeFrom="paragraph">
                <wp:posOffset>1750060</wp:posOffset>
              </wp:positionV>
              <wp:extent cx="731520" cy="3618865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3618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F3A9A" w14:textId="77777777" w:rsidR="00D47ACA" w:rsidRDefault="00D47ACA">
                          <w:pPr>
                            <w:spacing w:before="2200"/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>―</w:t>
                          </w:r>
                        </w:p>
                        <w:p w14:paraId="2747F18D" w14:textId="77777777" w:rsidR="00D47ACA" w:rsidRDefault="00D47ACA">
                          <w:pPr>
                            <w:spacing w:before="2400"/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>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C1DA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70.9pt;margin-top:137.8pt;width:57.6pt;height:28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" filled="f" stroked="f">
              <v:textbox>
                <w:txbxContent>
                  <w:p w14:paraId="140F3A9A" w14:textId="77777777" w:rsidR="00D47ACA" w:rsidRDefault="00D47ACA">
                    <w:pPr>
                      <w:spacing w:before="2200"/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>―</w:t>
                    </w:r>
                  </w:p>
                  <w:p w14:paraId="2747F18D" w14:textId="77777777" w:rsidR="00D47ACA" w:rsidRDefault="00D47ACA">
                    <w:pPr>
                      <w:spacing w:before="2400"/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  <w:p w14:paraId="18BDA452" w14:textId="130EA9B1" w:rsidR="00EB4FAE" w:rsidRDefault="00EB4F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3FC0" w14:textId="2AC4CD53" w:rsidR="00D47ACA" w:rsidRPr="001B31E7" w:rsidRDefault="00037F89" w:rsidP="00A67771">
    <w:pPr>
      <w:pStyle w:val="Kopfzeile"/>
      <w:ind w:left="-142"/>
      <w:rPr>
        <w:rFonts w:ascii="Albert Sans" w:hAnsi="Albert Sans"/>
      </w:rPr>
    </w:pPr>
    <w:r>
      <w:rPr>
        <w:rFonts w:ascii="Albert Sans" w:hAnsi="Albert Sans"/>
        <w:noProof/>
      </w:rPr>
      <w:drawing>
        <wp:anchor distT="0" distB="0" distL="114300" distR="114300" simplePos="0" relativeHeight="251667456" behindDoc="0" locked="0" layoutInCell="1" allowOverlap="1" wp14:anchorId="462CABDA" wp14:editId="52504EF5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7537450" cy="10705465"/>
          <wp:effectExtent l="0" t="0" r="6350" b="635"/>
          <wp:wrapNone/>
          <wp:docPr id="1297790646" name="Grafik 1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790646" name="Grafik 1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1070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339" w:rsidRPr="001B31E7">
      <w:rPr>
        <w:rFonts w:ascii="Albert Sans" w:hAnsi="Albert San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4DF5FF" wp14:editId="5B05B8A6">
              <wp:simplePos x="0" y="0"/>
              <wp:positionH relativeFrom="column">
                <wp:posOffset>-900430</wp:posOffset>
              </wp:positionH>
              <wp:positionV relativeFrom="paragraph">
                <wp:posOffset>1750109</wp:posOffset>
              </wp:positionV>
              <wp:extent cx="555674" cy="3618865"/>
              <wp:effectExtent l="0" t="0" r="0" b="63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74" cy="3618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16B9D" w14:textId="77777777" w:rsidR="00D47ACA" w:rsidRPr="001B31E7" w:rsidRDefault="00D47ACA" w:rsidP="00F33339">
                          <w:pPr>
                            <w:spacing w:before="2200"/>
                            <w:ind w:left="708" w:hanging="708"/>
                            <w:jc w:val="center"/>
                            <w:rPr>
                              <w:rFonts w:ascii="Albert Sans" w:hAnsi="Albert Sans"/>
                              <w:color w:val="333333"/>
                            </w:rPr>
                          </w:pPr>
                          <w:r w:rsidRPr="001B31E7">
                            <w:rPr>
                              <w:color w:val="333333"/>
                            </w:rPr>
                            <w:t>―</w:t>
                          </w:r>
                        </w:p>
                        <w:p w14:paraId="45AA3A38" w14:textId="77777777" w:rsidR="00D47ACA" w:rsidRPr="001B31E7" w:rsidRDefault="00D47ACA" w:rsidP="00F33339">
                          <w:pPr>
                            <w:spacing w:before="2400"/>
                            <w:ind w:left="708" w:hanging="708"/>
                            <w:jc w:val="center"/>
                            <w:rPr>
                              <w:rFonts w:ascii="Albert Sans" w:hAnsi="Albert Sans"/>
                              <w:color w:val="333333"/>
                            </w:rPr>
                          </w:pPr>
                          <w:r w:rsidRPr="001B31E7">
                            <w:rPr>
                              <w:color w:val="333333"/>
                            </w:rPr>
                            <w:t>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DF5F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-70.9pt;margin-top:137.8pt;width:43.75pt;height:28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" filled="f" stroked="f">
              <v:textbox>
                <w:txbxContent>
                  <w:p w14:paraId="42A16B9D" w14:textId="77777777" w:rsidR="00D47ACA" w:rsidRPr="001B31E7" w:rsidRDefault="00D47ACA" w:rsidP="00F33339">
                    <w:pPr>
                      <w:spacing w:before="2200"/>
                      <w:ind w:left="708" w:hanging="708"/>
                      <w:jc w:val="center"/>
                      <w:rPr>
                        <w:rFonts w:ascii="Albert Sans" w:hAnsi="Albert Sans"/>
                        <w:color w:val="333333"/>
                      </w:rPr>
                    </w:pPr>
                    <w:r w:rsidRPr="001B31E7">
                      <w:rPr>
                        <w:color w:val="333333"/>
                      </w:rPr>
                      <w:t>―</w:t>
                    </w:r>
                  </w:p>
                  <w:p w14:paraId="45AA3A38" w14:textId="77777777" w:rsidR="00D47ACA" w:rsidRPr="001B31E7" w:rsidRDefault="00D47ACA" w:rsidP="00F33339">
                    <w:pPr>
                      <w:spacing w:before="2400"/>
                      <w:ind w:left="708" w:hanging="708"/>
                      <w:jc w:val="center"/>
                      <w:rPr>
                        <w:rFonts w:ascii="Albert Sans" w:hAnsi="Albert Sans"/>
                        <w:color w:val="333333"/>
                      </w:rPr>
                    </w:pPr>
                    <w:r w:rsidRPr="001B31E7">
                      <w:rPr>
                        <w:color w:val="333333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  <w:r w:rsidR="000055BE" w:rsidRPr="001B31E7">
      <w:rPr>
        <w:rFonts w:ascii="Albert Sans" w:hAnsi="Albert Sans"/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579DB5EC" wp14:editId="1EE4185C">
              <wp:simplePos x="0" y="0"/>
              <wp:positionH relativeFrom="page">
                <wp:posOffset>5496560</wp:posOffset>
              </wp:positionH>
              <wp:positionV relativeFrom="margin">
                <wp:posOffset>92075</wp:posOffset>
              </wp:positionV>
              <wp:extent cx="1837690" cy="8661400"/>
              <wp:effectExtent l="0" t="0" r="10160" b="635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690" cy="866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FE81D" w14:textId="77777777" w:rsidR="006D4E36" w:rsidRPr="00F26DC3" w:rsidRDefault="006D4E36" w:rsidP="006D4E36">
                          <w:pPr>
                            <w:pStyle w:val="berschrift3"/>
                            <w:spacing w:line="276" w:lineRule="auto"/>
                            <w:rPr>
                              <w:rFonts w:ascii="Albert Sans" w:hAnsi="Albert Sans"/>
                              <w:color w:val="auto"/>
                              <w:sz w:val="18"/>
                              <w:szCs w:val="20"/>
                            </w:rPr>
                          </w:pPr>
                          <w:bookmarkStart w:id="13" w:name="OrgaEinheit"/>
                          <w:r w:rsidRPr="00F26DC3">
                            <w:rPr>
                              <w:rFonts w:ascii="Albert Sans" w:hAnsi="Albert Sans" w:cs="Arial"/>
                              <w:color w:val="auto"/>
                              <w:sz w:val="18"/>
                              <w:szCs w:val="20"/>
                            </w:rPr>
                            <w:t>Institut / Abteilung</w:t>
                          </w:r>
                          <w:bookmarkEnd w:id="13"/>
                          <w:r w:rsidRPr="00F26DC3">
                            <w:rPr>
                              <w:rFonts w:ascii="Albert Sans" w:hAnsi="Albert Sans" w:cs="Arial"/>
                              <w:color w:val="auto"/>
                              <w:sz w:val="18"/>
                              <w:szCs w:val="20"/>
                            </w:rPr>
                            <w:t xml:space="preserve"> </w:t>
                          </w:r>
                        </w:p>
                        <w:p w14:paraId="4FA87042" w14:textId="77777777" w:rsidR="006D4E36" w:rsidRPr="00F26DC3" w:rsidRDefault="006D4E36" w:rsidP="006D4E36">
                          <w:pPr>
                            <w:spacing w:line="276" w:lineRule="auto"/>
                            <w:rPr>
                              <w:rFonts w:ascii="Albert Sans" w:hAnsi="Albert Sans" w:cs="Arial"/>
                              <w:bCs/>
                              <w:sz w:val="18"/>
                            </w:rPr>
                          </w:pPr>
                          <w:r w:rsidRPr="00F26DC3">
                            <w:rPr>
                              <w:rFonts w:ascii="Albert Sans" w:hAnsi="Albert Sans" w:cs="Arial"/>
                              <w:bCs/>
                              <w:sz w:val="18"/>
                            </w:rPr>
                            <w:t>Lehrstuhl / Bereich</w:t>
                          </w:r>
                        </w:p>
                        <w:p w14:paraId="0BE77802" w14:textId="77777777" w:rsidR="006D4E36" w:rsidRPr="00F26DC3" w:rsidRDefault="006D4E36" w:rsidP="006D4E36">
                          <w:pPr>
                            <w:spacing w:line="276" w:lineRule="auto"/>
                            <w:rPr>
                              <w:rFonts w:ascii="Albert Sans" w:hAnsi="Albert Sans" w:cs="Arial"/>
                              <w:sz w:val="18"/>
                            </w:rPr>
                          </w:pPr>
                        </w:p>
                        <w:p w14:paraId="49F3AB02" w14:textId="77777777" w:rsidR="006D4E36" w:rsidRPr="00F26DC3" w:rsidRDefault="006D4E36" w:rsidP="006D4E36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sz w:val="18"/>
                            </w:rPr>
                          </w:pPr>
                          <w:r w:rsidRPr="00F26DC3">
                            <w:rPr>
                              <w:rFonts w:ascii="Albert Sans" w:hAnsi="Albert Sans" w:cs="Arial"/>
                              <w:b/>
                              <w:bCs/>
                              <w:sz w:val="18"/>
                            </w:rPr>
                            <w:t>Vorname Name</w:t>
                          </w:r>
                        </w:p>
                        <w:p w14:paraId="23F4541B" w14:textId="77777777" w:rsidR="006D4E36" w:rsidRPr="00F26DC3" w:rsidRDefault="006D4E36" w:rsidP="006D4E36">
                          <w:pPr>
                            <w:spacing w:line="276" w:lineRule="auto"/>
                            <w:rPr>
                              <w:rFonts w:ascii="Albert Sans" w:hAnsi="Albert Sans" w:cs="Arial"/>
                              <w:sz w:val="15"/>
                              <w:szCs w:val="15"/>
                            </w:rPr>
                          </w:pPr>
                          <w:r w:rsidRPr="00F26DC3">
                            <w:rPr>
                              <w:rFonts w:ascii="Albert Sans" w:hAnsi="Albert Sans" w:cs="Arial"/>
                              <w:sz w:val="15"/>
                              <w:szCs w:val="15"/>
                            </w:rPr>
                            <w:t>Telefon: +49 221 470-XXXX</w:t>
                          </w:r>
                        </w:p>
                        <w:p w14:paraId="6F4B4441" w14:textId="77777777" w:rsidR="006D4E36" w:rsidRPr="00F26DC3" w:rsidRDefault="006D4E36" w:rsidP="006D4E36">
                          <w:pPr>
                            <w:spacing w:line="276" w:lineRule="auto"/>
                            <w:rPr>
                              <w:rFonts w:ascii="Albert Sans" w:hAnsi="Albert Sans" w:cs="Arial"/>
                              <w:sz w:val="15"/>
                              <w:szCs w:val="15"/>
                            </w:rPr>
                          </w:pPr>
                          <w:bookmarkStart w:id="14" w:name="EMail"/>
                          <w:r w:rsidRPr="00F26DC3">
                            <w:rPr>
                              <w:rFonts w:ascii="Albert Sans" w:hAnsi="Albert Sans" w:cs="Arial"/>
                              <w:sz w:val="15"/>
                              <w:szCs w:val="15"/>
                            </w:rPr>
                            <w:t>email@uni-koeln.de</w:t>
                          </w:r>
                          <w:bookmarkEnd w:id="14"/>
                        </w:p>
                        <w:p w14:paraId="35867783" w14:textId="34D15B4E" w:rsidR="006D4E36" w:rsidRPr="00F26DC3" w:rsidRDefault="006D4E36" w:rsidP="006D4E36">
                          <w:pPr>
                            <w:spacing w:line="276" w:lineRule="auto"/>
                            <w:rPr>
                              <w:rFonts w:ascii="Albert Sans" w:hAnsi="Albert Sans" w:cs="Arial"/>
                              <w:sz w:val="15"/>
                              <w:szCs w:val="15"/>
                            </w:rPr>
                          </w:pPr>
                          <w:r w:rsidRPr="00F26DC3">
                            <w:rPr>
                              <w:rFonts w:ascii="Albert Sans" w:hAnsi="Albert Sans" w:cs="Arial"/>
                              <w:sz w:val="15"/>
                              <w:szCs w:val="15"/>
                            </w:rPr>
                            <w:t>www.</w:t>
                          </w:r>
                          <w:r w:rsidR="00410246" w:rsidRPr="00F26DC3">
                            <w:rPr>
                              <w:rFonts w:ascii="Albert Sans" w:hAnsi="Albert Sans" w:cs="Arial"/>
                              <w:sz w:val="15"/>
                              <w:szCs w:val="15"/>
                            </w:rPr>
                            <w:t>phil-fak.</w:t>
                          </w:r>
                          <w:r w:rsidRPr="00F26DC3">
                            <w:rPr>
                              <w:rFonts w:ascii="Albert Sans" w:hAnsi="Albert Sans" w:cs="Arial"/>
                              <w:sz w:val="15"/>
                              <w:szCs w:val="15"/>
                            </w:rPr>
                            <w:t>uni-koeln.de</w:t>
                          </w:r>
                        </w:p>
                        <w:p w14:paraId="02A3A6D9" w14:textId="77777777" w:rsidR="006D4E36" w:rsidRPr="00F26DC3" w:rsidRDefault="006D4E36" w:rsidP="006D4E36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5B448688" w14:textId="77777777" w:rsidR="006D4E36" w:rsidRPr="00F26DC3" w:rsidRDefault="006D4E36" w:rsidP="006D4E36">
                          <w:pPr>
                            <w:spacing w:line="276" w:lineRule="auto"/>
                            <w:rPr>
                              <w:rFonts w:ascii="Albert Sans" w:hAnsi="Albert Sans"/>
                              <w:b/>
                              <w:sz w:val="15"/>
                              <w:szCs w:val="15"/>
                            </w:rPr>
                          </w:pPr>
                          <w:r w:rsidRPr="00F26DC3">
                            <w:rPr>
                              <w:rFonts w:ascii="Albert Sans" w:hAnsi="Albert Sans"/>
                              <w:b/>
                              <w:sz w:val="15"/>
                              <w:szCs w:val="15"/>
                            </w:rPr>
                            <w:t>Anschrift</w:t>
                          </w:r>
                        </w:p>
                        <w:p w14:paraId="3AA51080" w14:textId="77777777" w:rsidR="00410246" w:rsidRPr="00F26DC3" w:rsidRDefault="00410246" w:rsidP="00410246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  <w:t>Albertus-Magnus-Platz</w:t>
                          </w:r>
                        </w:p>
                        <w:p w14:paraId="6106209A" w14:textId="6976D6D7" w:rsidR="006D4E36" w:rsidRPr="00F26DC3" w:rsidRDefault="00410246" w:rsidP="00410246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  <w:t>50923 Köln</w:t>
                          </w:r>
                        </w:p>
                        <w:p w14:paraId="431DB100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651C2CE8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04F3AD4E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134C47D4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706C5639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0734AA1E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0A6EF979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5E654FC0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6FB16CD0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04A84F44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47F5A62A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35F47785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7E99F01F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729DC80D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2A107F0E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55E6F7F4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18C32A81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124248B2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13EB8020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4C9F0C96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0CB2C2D8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40E97E9C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58AAEB9B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301D7758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7578433B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21B82D97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31B9B6C6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3CA59742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37A883D6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56D67FCF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7DF20495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48A6C6E8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41299902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73DFBCB0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69569968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3A481328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7A13C057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62C6CF80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0013521F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004222F7" w14:textId="77777777" w:rsidR="006D4E36" w:rsidRPr="006D4E36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04441DF3" w14:textId="77777777" w:rsidR="006D4E36" w:rsidRPr="00F26DC3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443DA799" w14:textId="77777777" w:rsidR="006D4E36" w:rsidRPr="00F26DC3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b/>
                              <w:sz w:val="15"/>
                              <w:szCs w:val="15"/>
                              <w:lang w:val="fr-FR"/>
                            </w:rPr>
                          </w:pPr>
                          <w:proofErr w:type="spellStart"/>
                          <w:r w:rsidRPr="00F26DC3">
                            <w:rPr>
                              <w:rFonts w:ascii="Albert Sans" w:hAnsi="Albert Sans"/>
                              <w:b/>
                              <w:sz w:val="15"/>
                              <w:szCs w:val="15"/>
                              <w:lang w:val="fr-FR"/>
                            </w:rPr>
                            <w:t>Servicezeiten</w:t>
                          </w:r>
                          <w:proofErr w:type="spellEnd"/>
                        </w:p>
                        <w:p w14:paraId="0C535F75" w14:textId="77777777" w:rsidR="006D4E36" w:rsidRPr="00F26DC3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</w:pPr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  <w:t xml:space="preserve">Mo. Di. Do </w:t>
                          </w:r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  <w:tab/>
                            <w:t xml:space="preserve">9.00 – 16.00 </w:t>
                          </w:r>
                          <w:proofErr w:type="spellStart"/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  <w:t>Uhr</w:t>
                          </w:r>
                          <w:proofErr w:type="spellEnd"/>
                        </w:p>
                        <w:p w14:paraId="7581CF9C" w14:textId="77777777" w:rsidR="006D4E36" w:rsidRPr="00F26DC3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</w:pPr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  <w:t>Mi.</w:t>
                          </w:r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  <w:tab/>
                            <w:t xml:space="preserve">9.00 – 18.00 </w:t>
                          </w:r>
                          <w:proofErr w:type="spellStart"/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  <w:t>Uhr</w:t>
                          </w:r>
                          <w:proofErr w:type="spellEnd"/>
                        </w:p>
                        <w:p w14:paraId="10069826" w14:textId="77777777" w:rsidR="006D4E36" w:rsidRPr="00F26DC3" w:rsidRDefault="006D4E36" w:rsidP="006D4E36">
                          <w:pPr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</w:pPr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  <w:t>Fr.</w:t>
                          </w:r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  <w:tab/>
                            <w:t xml:space="preserve">9.00 – 13.00 </w:t>
                          </w:r>
                          <w:proofErr w:type="spellStart"/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  <w:t>Uhr</w:t>
                          </w:r>
                          <w:proofErr w:type="spellEnd"/>
                        </w:p>
                        <w:p w14:paraId="6807A2AC" w14:textId="77777777" w:rsidR="006D4E36" w:rsidRPr="00F26DC3" w:rsidRDefault="006D4E36" w:rsidP="006D4E36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</w:pPr>
                          <w:proofErr w:type="spellStart"/>
                          <w:proofErr w:type="gramStart"/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  <w:t>und</w:t>
                          </w:r>
                          <w:proofErr w:type="spellEnd"/>
                          <w:proofErr w:type="gramEnd"/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  <w:t>nach</w:t>
                          </w:r>
                          <w:proofErr w:type="spellEnd"/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F26DC3">
                            <w:rPr>
                              <w:rFonts w:ascii="Albert Sans" w:hAnsi="Albert Sans"/>
                              <w:sz w:val="15"/>
                              <w:szCs w:val="15"/>
                              <w:lang w:val="fr-FR"/>
                            </w:rPr>
                            <w:t>Vereinbarung</w:t>
                          </w:r>
                          <w:proofErr w:type="spellEnd"/>
                        </w:p>
                        <w:p w14:paraId="07F89B85" w14:textId="77777777" w:rsidR="006D4E36" w:rsidRPr="006D4E36" w:rsidRDefault="006D4E36" w:rsidP="006D4E36">
                          <w:pPr>
                            <w:spacing w:line="276" w:lineRule="auto"/>
                            <w:rPr>
                              <w:rFonts w:ascii="Albert Sans" w:hAnsi="Albert Sans"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6772FA88" w14:textId="77777777" w:rsidR="0068161A" w:rsidRPr="006D4E36" w:rsidRDefault="0068161A" w:rsidP="0068161A">
                          <w:pPr>
                            <w:spacing w:line="276" w:lineRule="auto"/>
                            <w:rPr>
                              <w:rFonts w:ascii="Albert Sans" w:hAnsi="Albert Sans"/>
                              <w:color w:val="005176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DB5E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left:0;text-align:left;margin-left:432.8pt;margin-top:7.25pt;width:144.7pt;height:68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" o:allowoverlap="f" filled="f" stroked="f">
              <v:textbox inset="0,0,0,0">
                <w:txbxContent>
                  <w:p w14:paraId="35EFE81D" w14:textId="77777777" w:rsidR="006D4E36" w:rsidRPr="00F26DC3" w:rsidRDefault="006D4E36" w:rsidP="006D4E36">
                    <w:pPr>
                      <w:pStyle w:val="berschrift3"/>
                      <w:spacing w:line="276" w:lineRule="auto"/>
                      <w:rPr>
                        <w:rFonts w:ascii="Albert Sans" w:hAnsi="Albert Sans"/>
                        <w:color w:val="auto"/>
                        <w:sz w:val="18"/>
                        <w:szCs w:val="20"/>
                      </w:rPr>
                    </w:pPr>
                    <w:bookmarkStart w:id="15" w:name="OrgaEinheit"/>
                    <w:r w:rsidRPr="00F26DC3">
                      <w:rPr>
                        <w:rFonts w:ascii="Albert Sans" w:hAnsi="Albert Sans" w:cs="Arial"/>
                        <w:color w:val="auto"/>
                        <w:sz w:val="18"/>
                        <w:szCs w:val="20"/>
                      </w:rPr>
                      <w:t>Institut / Abteilung</w:t>
                    </w:r>
                    <w:bookmarkEnd w:id="15"/>
                    <w:r w:rsidRPr="00F26DC3">
                      <w:rPr>
                        <w:rFonts w:ascii="Albert Sans" w:hAnsi="Albert Sans" w:cs="Arial"/>
                        <w:color w:val="auto"/>
                        <w:sz w:val="18"/>
                        <w:szCs w:val="20"/>
                      </w:rPr>
                      <w:t xml:space="preserve"> </w:t>
                    </w:r>
                  </w:p>
                  <w:p w14:paraId="4FA87042" w14:textId="77777777" w:rsidR="006D4E36" w:rsidRPr="00F26DC3" w:rsidRDefault="006D4E36" w:rsidP="006D4E36">
                    <w:pPr>
                      <w:spacing w:line="276" w:lineRule="auto"/>
                      <w:rPr>
                        <w:rFonts w:ascii="Albert Sans" w:hAnsi="Albert Sans" w:cs="Arial"/>
                        <w:bCs/>
                        <w:sz w:val="18"/>
                      </w:rPr>
                    </w:pPr>
                    <w:r w:rsidRPr="00F26DC3">
                      <w:rPr>
                        <w:rFonts w:ascii="Albert Sans" w:hAnsi="Albert Sans" w:cs="Arial"/>
                        <w:bCs/>
                        <w:sz w:val="18"/>
                      </w:rPr>
                      <w:t>Lehrstuhl / Bereich</w:t>
                    </w:r>
                  </w:p>
                  <w:p w14:paraId="0BE77802" w14:textId="77777777" w:rsidR="006D4E36" w:rsidRPr="00F26DC3" w:rsidRDefault="006D4E36" w:rsidP="006D4E36">
                    <w:pPr>
                      <w:spacing w:line="276" w:lineRule="auto"/>
                      <w:rPr>
                        <w:rFonts w:ascii="Albert Sans" w:hAnsi="Albert Sans" w:cs="Arial"/>
                        <w:sz w:val="18"/>
                      </w:rPr>
                    </w:pPr>
                  </w:p>
                  <w:p w14:paraId="49F3AB02" w14:textId="77777777" w:rsidR="006D4E36" w:rsidRPr="00F26DC3" w:rsidRDefault="006D4E36" w:rsidP="006D4E36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sz w:val="18"/>
                      </w:rPr>
                    </w:pPr>
                    <w:r w:rsidRPr="00F26DC3">
                      <w:rPr>
                        <w:rFonts w:ascii="Albert Sans" w:hAnsi="Albert Sans" w:cs="Arial"/>
                        <w:b/>
                        <w:bCs/>
                        <w:sz w:val="18"/>
                      </w:rPr>
                      <w:t>Vorname Name</w:t>
                    </w:r>
                  </w:p>
                  <w:p w14:paraId="23F4541B" w14:textId="77777777" w:rsidR="006D4E36" w:rsidRPr="00F26DC3" w:rsidRDefault="006D4E36" w:rsidP="006D4E36">
                    <w:pPr>
                      <w:spacing w:line="276" w:lineRule="auto"/>
                      <w:rPr>
                        <w:rFonts w:ascii="Albert Sans" w:hAnsi="Albert Sans" w:cs="Arial"/>
                        <w:sz w:val="15"/>
                        <w:szCs w:val="15"/>
                      </w:rPr>
                    </w:pPr>
                    <w:r w:rsidRPr="00F26DC3">
                      <w:rPr>
                        <w:rFonts w:ascii="Albert Sans" w:hAnsi="Albert Sans" w:cs="Arial"/>
                        <w:sz w:val="15"/>
                        <w:szCs w:val="15"/>
                      </w:rPr>
                      <w:t>Telefon: +49 221 470-XXXX</w:t>
                    </w:r>
                  </w:p>
                  <w:p w14:paraId="6F4B4441" w14:textId="77777777" w:rsidR="006D4E36" w:rsidRPr="00F26DC3" w:rsidRDefault="006D4E36" w:rsidP="006D4E36">
                    <w:pPr>
                      <w:spacing w:line="276" w:lineRule="auto"/>
                      <w:rPr>
                        <w:rFonts w:ascii="Albert Sans" w:hAnsi="Albert Sans" w:cs="Arial"/>
                        <w:sz w:val="15"/>
                        <w:szCs w:val="15"/>
                      </w:rPr>
                    </w:pPr>
                    <w:bookmarkStart w:id="16" w:name="EMail"/>
                    <w:r w:rsidRPr="00F26DC3">
                      <w:rPr>
                        <w:rFonts w:ascii="Albert Sans" w:hAnsi="Albert Sans" w:cs="Arial"/>
                        <w:sz w:val="15"/>
                        <w:szCs w:val="15"/>
                      </w:rPr>
                      <w:t>email@uni-koeln.de</w:t>
                    </w:r>
                    <w:bookmarkEnd w:id="16"/>
                  </w:p>
                  <w:p w14:paraId="35867783" w14:textId="34D15B4E" w:rsidR="006D4E36" w:rsidRPr="00F26DC3" w:rsidRDefault="006D4E36" w:rsidP="006D4E36">
                    <w:pPr>
                      <w:spacing w:line="276" w:lineRule="auto"/>
                      <w:rPr>
                        <w:rFonts w:ascii="Albert Sans" w:hAnsi="Albert Sans" w:cs="Arial"/>
                        <w:sz w:val="15"/>
                        <w:szCs w:val="15"/>
                      </w:rPr>
                    </w:pPr>
                    <w:r w:rsidRPr="00F26DC3">
                      <w:rPr>
                        <w:rFonts w:ascii="Albert Sans" w:hAnsi="Albert Sans" w:cs="Arial"/>
                        <w:sz w:val="15"/>
                        <w:szCs w:val="15"/>
                      </w:rPr>
                      <w:t>www.</w:t>
                    </w:r>
                    <w:r w:rsidR="00410246" w:rsidRPr="00F26DC3">
                      <w:rPr>
                        <w:rFonts w:ascii="Albert Sans" w:hAnsi="Albert Sans" w:cs="Arial"/>
                        <w:sz w:val="15"/>
                        <w:szCs w:val="15"/>
                      </w:rPr>
                      <w:t>phil-fak.</w:t>
                    </w:r>
                    <w:r w:rsidRPr="00F26DC3">
                      <w:rPr>
                        <w:rFonts w:ascii="Albert Sans" w:hAnsi="Albert Sans" w:cs="Arial"/>
                        <w:sz w:val="15"/>
                        <w:szCs w:val="15"/>
                      </w:rPr>
                      <w:t>uni-koeln.de</w:t>
                    </w:r>
                  </w:p>
                  <w:p w14:paraId="02A3A6D9" w14:textId="77777777" w:rsidR="006D4E36" w:rsidRPr="00F26DC3" w:rsidRDefault="006D4E36" w:rsidP="006D4E36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5B448688" w14:textId="77777777" w:rsidR="006D4E36" w:rsidRPr="00F26DC3" w:rsidRDefault="006D4E36" w:rsidP="006D4E36">
                    <w:pPr>
                      <w:spacing w:line="276" w:lineRule="auto"/>
                      <w:rPr>
                        <w:rFonts w:ascii="Albert Sans" w:hAnsi="Albert Sans"/>
                        <w:b/>
                        <w:sz w:val="15"/>
                        <w:szCs w:val="15"/>
                      </w:rPr>
                    </w:pPr>
                    <w:r w:rsidRPr="00F26DC3">
                      <w:rPr>
                        <w:rFonts w:ascii="Albert Sans" w:hAnsi="Albert Sans"/>
                        <w:b/>
                        <w:sz w:val="15"/>
                        <w:szCs w:val="15"/>
                      </w:rPr>
                      <w:t>Anschrift</w:t>
                    </w:r>
                  </w:p>
                  <w:p w14:paraId="3AA51080" w14:textId="77777777" w:rsidR="00410246" w:rsidRPr="00F26DC3" w:rsidRDefault="00410246" w:rsidP="00410246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  <w:r w:rsidRPr="00F26DC3">
                      <w:rPr>
                        <w:rFonts w:ascii="Albert Sans" w:hAnsi="Albert Sans"/>
                        <w:sz w:val="15"/>
                        <w:szCs w:val="15"/>
                      </w:rPr>
                      <w:t>Albertus-Magnus-Platz</w:t>
                    </w:r>
                  </w:p>
                  <w:p w14:paraId="6106209A" w14:textId="6976D6D7" w:rsidR="006D4E36" w:rsidRPr="00F26DC3" w:rsidRDefault="00410246" w:rsidP="00410246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  <w:r w:rsidRPr="00F26DC3">
                      <w:rPr>
                        <w:rFonts w:ascii="Albert Sans" w:hAnsi="Albert Sans"/>
                        <w:sz w:val="15"/>
                        <w:szCs w:val="15"/>
                      </w:rPr>
                      <w:t>50923 Köln</w:t>
                    </w:r>
                  </w:p>
                  <w:p w14:paraId="431DB100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651C2CE8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04F3AD4E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134C47D4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706C5639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0734AA1E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0A6EF979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5E654FC0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6FB16CD0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04A84F44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47F5A62A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35F47785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7E99F01F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729DC80D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2A107F0E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55E6F7F4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18C32A81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124248B2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13EB8020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4C9F0C96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0CB2C2D8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40E97E9C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58AAEB9B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301D7758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7578433B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21B82D97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31B9B6C6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3CA59742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37A883D6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56D67FCF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7DF20495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48A6C6E8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41299902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73DFBCB0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69569968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3A481328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7A13C057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62C6CF80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0013521F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004222F7" w14:textId="77777777" w:rsidR="006D4E36" w:rsidRPr="006D4E36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04441DF3" w14:textId="77777777" w:rsidR="006D4E36" w:rsidRPr="00F26DC3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sz w:val="15"/>
                        <w:szCs w:val="15"/>
                        <w:lang w:val="fr-FR"/>
                      </w:rPr>
                    </w:pPr>
                  </w:p>
                  <w:p w14:paraId="443DA799" w14:textId="77777777" w:rsidR="006D4E36" w:rsidRPr="00F26DC3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b/>
                        <w:sz w:val="15"/>
                        <w:szCs w:val="15"/>
                        <w:lang w:val="fr-FR"/>
                      </w:rPr>
                    </w:pPr>
                    <w:proofErr w:type="spellStart"/>
                    <w:r w:rsidRPr="00F26DC3">
                      <w:rPr>
                        <w:rFonts w:ascii="Albert Sans" w:hAnsi="Albert Sans"/>
                        <w:b/>
                        <w:sz w:val="15"/>
                        <w:szCs w:val="15"/>
                        <w:lang w:val="fr-FR"/>
                      </w:rPr>
                      <w:t>Servicezeiten</w:t>
                    </w:r>
                    <w:proofErr w:type="spellEnd"/>
                  </w:p>
                  <w:p w14:paraId="0C535F75" w14:textId="77777777" w:rsidR="006D4E36" w:rsidRPr="00F26DC3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</w:pPr>
                    <w:r w:rsidRPr="00F26DC3"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  <w:t xml:space="preserve">Mo. Di. Do </w:t>
                    </w:r>
                    <w:r w:rsidRPr="00F26DC3"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  <w:tab/>
                      <w:t xml:space="preserve">9.00 – 16.00 </w:t>
                    </w:r>
                    <w:proofErr w:type="spellStart"/>
                    <w:r w:rsidRPr="00F26DC3"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  <w:t>Uhr</w:t>
                    </w:r>
                    <w:proofErr w:type="spellEnd"/>
                  </w:p>
                  <w:p w14:paraId="7581CF9C" w14:textId="77777777" w:rsidR="006D4E36" w:rsidRPr="00F26DC3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</w:pPr>
                    <w:r w:rsidRPr="00F26DC3"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  <w:t>Mi.</w:t>
                    </w:r>
                    <w:r w:rsidRPr="00F26DC3"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  <w:tab/>
                      <w:t xml:space="preserve">9.00 – 18.00 </w:t>
                    </w:r>
                    <w:proofErr w:type="spellStart"/>
                    <w:r w:rsidRPr="00F26DC3"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  <w:t>Uhr</w:t>
                    </w:r>
                    <w:proofErr w:type="spellEnd"/>
                  </w:p>
                  <w:p w14:paraId="10069826" w14:textId="77777777" w:rsidR="006D4E36" w:rsidRPr="00F26DC3" w:rsidRDefault="006D4E36" w:rsidP="006D4E36">
                    <w:pPr>
                      <w:tabs>
                        <w:tab w:val="left" w:pos="993"/>
                      </w:tabs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</w:pPr>
                    <w:r w:rsidRPr="00F26DC3"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  <w:t>Fr.</w:t>
                    </w:r>
                    <w:r w:rsidRPr="00F26DC3"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  <w:tab/>
                      <w:t xml:space="preserve">9.00 – 13.00 </w:t>
                    </w:r>
                    <w:proofErr w:type="spellStart"/>
                    <w:r w:rsidRPr="00F26DC3"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  <w:t>Uhr</w:t>
                    </w:r>
                    <w:proofErr w:type="spellEnd"/>
                  </w:p>
                  <w:p w14:paraId="6807A2AC" w14:textId="77777777" w:rsidR="006D4E36" w:rsidRPr="00F26DC3" w:rsidRDefault="006D4E36" w:rsidP="006D4E36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</w:pPr>
                    <w:proofErr w:type="spellStart"/>
                    <w:proofErr w:type="gramStart"/>
                    <w:r w:rsidRPr="00F26DC3"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  <w:t>und</w:t>
                    </w:r>
                    <w:proofErr w:type="spellEnd"/>
                    <w:proofErr w:type="gramEnd"/>
                    <w:r w:rsidRPr="00F26DC3"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  <w:t xml:space="preserve"> </w:t>
                    </w:r>
                    <w:proofErr w:type="spellStart"/>
                    <w:r w:rsidRPr="00F26DC3"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  <w:t>nach</w:t>
                    </w:r>
                    <w:proofErr w:type="spellEnd"/>
                    <w:r w:rsidRPr="00F26DC3"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  <w:t xml:space="preserve"> </w:t>
                    </w:r>
                    <w:proofErr w:type="spellStart"/>
                    <w:r w:rsidRPr="00F26DC3">
                      <w:rPr>
                        <w:rFonts w:ascii="Albert Sans" w:hAnsi="Albert Sans"/>
                        <w:sz w:val="15"/>
                        <w:szCs w:val="15"/>
                        <w:lang w:val="fr-FR"/>
                      </w:rPr>
                      <w:t>Vereinbarung</w:t>
                    </w:r>
                    <w:proofErr w:type="spellEnd"/>
                  </w:p>
                  <w:p w14:paraId="07F89B85" w14:textId="77777777" w:rsidR="006D4E36" w:rsidRPr="006D4E36" w:rsidRDefault="006D4E36" w:rsidP="006D4E36">
                    <w:pPr>
                      <w:spacing w:line="276" w:lineRule="auto"/>
                      <w:rPr>
                        <w:rFonts w:ascii="Albert Sans" w:hAnsi="Albert Sans"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  <w:p w14:paraId="6772FA88" w14:textId="77777777" w:rsidR="0068161A" w:rsidRPr="006D4E36" w:rsidRDefault="0068161A" w:rsidP="0068161A">
                    <w:pPr>
                      <w:spacing w:line="276" w:lineRule="auto"/>
                      <w:rPr>
                        <w:rFonts w:ascii="Albert Sans" w:hAnsi="Albert Sans"/>
                        <w:color w:val="005176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0055BE" w:rsidRPr="001B31E7">
      <w:rPr>
        <w:rFonts w:ascii="Albert Sans" w:hAnsi="Albert Sans"/>
        <w:noProof/>
      </w:rPr>
      <mc:AlternateContent>
        <mc:Choice Requires="wps">
          <w:drawing>
            <wp:anchor distT="0" distB="0" distL="36195" distR="36195" simplePos="0" relativeHeight="251655168" behindDoc="0" locked="1" layoutInCell="1" allowOverlap="0" wp14:anchorId="672B3DBF" wp14:editId="00ECB603">
              <wp:simplePos x="0" y="0"/>
              <wp:positionH relativeFrom="page">
                <wp:posOffset>904875</wp:posOffset>
              </wp:positionH>
              <wp:positionV relativeFrom="page">
                <wp:posOffset>1828800</wp:posOffset>
              </wp:positionV>
              <wp:extent cx="3714750" cy="228600"/>
              <wp:effectExtent l="0" t="0" r="6350" b="0"/>
              <wp:wrapTight wrapText="bothSides">
                <wp:wrapPolygon edited="0">
                  <wp:start x="0" y="0"/>
                  <wp:lineTo x="0" y="20400"/>
                  <wp:lineTo x="21563" y="20400"/>
                  <wp:lineTo x="21563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7147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0410D" w14:textId="77777777" w:rsidR="005E1D65" w:rsidRPr="005E1D65" w:rsidRDefault="00D47ACA" w:rsidP="005E1D65">
                          <w:pPr>
                            <w:pStyle w:val="berschrift6"/>
                            <w:rPr>
                              <w:rFonts w:ascii="Albert Sans" w:hAnsi="Albert Sans"/>
                              <w:b w:val="0"/>
                              <w:bCs w:val="0"/>
                              <w:sz w:val="14"/>
                            </w:rPr>
                          </w:pPr>
                          <w:r w:rsidRPr="005A3D36">
                            <w:rPr>
                              <w:rFonts w:ascii="Albert Sans" w:hAnsi="Albert Sans"/>
                              <w:b w:val="0"/>
                              <w:bCs w:val="0"/>
                              <w:sz w:val="14"/>
                            </w:rPr>
                            <w:t>Universität zu Köln • Albertus-Magnus-Platz • 50923 Köln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B3DBF" id="Text Box 2" o:spid="_x0000_s1029" type="#_x0000_t202" style="position:absolute;left:0;text-align:left;margin-left:71.25pt;margin-top:2in;width:292.5pt;height:18pt;z-index:25165516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" o:allowoverlap="f" filled="f" stroked="f">
              <o:lock v:ext="edit" aspectratio="t"/>
              <v:textbox inset="0,0,0,0">
                <w:txbxContent>
                  <w:p w14:paraId="0910410D" w14:textId="77777777" w:rsidR="005E1D65" w:rsidRPr="005E1D65" w:rsidRDefault="00D47ACA" w:rsidP="005E1D65">
                    <w:pPr>
                      <w:pStyle w:val="berschrift6"/>
                      <w:rPr>
                        <w:rFonts w:ascii="Albert Sans" w:hAnsi="Albert Sans"/>
                        <w:b w:val="0"/>
                        <w:bCs w:val="0"/>
                        <w:sz w:val="14"/>
                      </w:rPr>
                    </w:pPr>
                    <w:r w:rsidRPr="005A3D36">
                      <w:rPr>
                        <w:rFonts w:ascii="Albert Sans" w:hAnsi="Albert Sans"/>
                        <w:b w:val="0"/>
                        <w:bCs w:val="0"/>
                        <w:sz w:val="14"/>
                      </w:rPr>
                      <w:t>Universität zu Köln • Albertus-Magnus-Platz • 50923 Köln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8DC"/>
    <w:rsid w:val="000055BE"/>
    <w:rsid w:val="00020739"/>
    <w:rsid w:val="00037F89"/>
    <w:rsid w:val="00054CEA"/>
    <w:rsid w:val="000E199B"/>
    <w:rsid w:val="001B31E7"/>
    <w:rsid w:val="001D3833"/>
    <w:rsid w:val="001F27FC"/>
    <w:rsid w:val="002874A8"/>
    <w:rsid w:val="002B74EA"/>
    <w:rsid w:val="00344E13"/>
    <w:rsid w:val="00360CBE"/>
    <w:rsid w:val="003A3673"/>
    <w:rsid w:val="003C7C35"/>
    <w:rsid w:val="00403D0D"/>
    <w:rsid w:val="00410246"/>
    <w:rsid w:val="004467A4"/>
    <w:rsid w:val="00447B36"/>
    <w:rsid w:val="0045430E"/>
    <w:rsid w:val="00493A05"/>
    <w:rsid w:val="004A2F90"/>
    <w:rsid w:val="004B02E8"/>
    <w:rsid w:val="004B7619"/>
    <w:rsid w:val="004C1D66"/>
    <w:rsid w:val="004F0D38"/>
    <w:rsid w:val="0050557E"/>
    <w:rsid w:val="005320AB"/>
    <w:rsid w:val="00557D74"/>
    <w:rsid w:val="005956E6"/>
    <w:rsid w:val="005A3D36"/>
    <w:rsid w:val="005A6882"/>
    <w:rsid w:val="005D50D3"/>
    <w:rsid w:val="005E1D65"/>
    <w:rsid w:val="00627B83"/>
    <w:rsid w:val="00670234"/>
    <w:rsid w:val="00680A9F"/>
    <w:rsid w:val="0068161A"/>
    <w:rsid w:val="006819EF"/>
    <w:rsid w:val="00684DDD"/>
    <w:rsid w:val="006A40E6"/>
    <w:rsid w:val="006B481D"/>
    <w:rsid w:val="006D4E36"/>
    <w:rsid w:val="006E7A16"/>
    <w:rsid w:val="00703CFC"/>
    <w:rsid w:val="007508DC"/>
    <w:rsid w:val="00777B40"/>
    <w:rsid w:val="00780B62"/>
    <w:rsid w:val="007861B6"/>
    <w:rsid w:val="007A3A00"/>
    <w:rsid w:val="007B77CD"/>
    <w:rsid w:val="00816E11"/>
    <w:rsid w:val="00835EAA"/>
    <w:rsid w:val="008507CC"/>
    <w:rsid w:val="008661E2"/>
    <w:rsid w:val="00867B19"/>
    <w:rsid w:val="008A36D6"/>
    <w:rsid w:val="008C5B2F"/>
    <w:rsid w:val="008D54FB"/>
    <w:rsid w:val="008F1D28"/>
    <w:rsid w:val="00935C2B"/>
    <w:rsid w:val="009E0749"/>
    <w:rsid w:val="009E586E"/>
    <w:rsid w:val="009E596E"/>
    <w:rsid w:val="00A466B8"/>
    <w:rsid w:val="00A67771"/>
    <w:rsid w:val="00A864C3"/>
    <w:rsid w:val="00A86A0E"/>
    <w:rsid w:val="00AB07E7"/>
    <w:rsid w:val="00AF1C45"/>
    <w:rsid w:val="00AF730A"/>
    <w:rsid w:val="00B15C89"/>
    <w:rsid w:val="00B5614B"/>
    <w:rsid w:val="00B7501E"/>
    <w:rsid w:val="00B76DED"/>
    <w:rsid w:val="00BE0FC3"/>
    <w:rsid w:val="00C13E36"/>
    <w:rsid w:val="00C17EDB"/>
    <w:rsid w:val="00C222C2"/>
    <w:rsid w:val="00C34C03"/>
    <w:rsid w:val="00CA1D2F"/>
    <w:rsid w:val="00D47ACA"/>
    <w:rsid w:val="00D66C56"/>
    <w:rsid w:val="00D966AB"/>
    <w:rsid w:val="00D97E64"/>
    <w:rsid w:val="00DD3512"/>
    <w:rsid w:val="00E07666"/>
    <w:rsid w:val="00E14901"/>
    <w:rsid w:val="00E22733"/>
    <w:rsid w:val="00E3433F"/>
    <w:rsid w:val="00EA35AB"/>
    <w:rsid w:val="00EB4FAE"/>
    <w:rsid w:val="00EC3A8A"/>
    <w:rsid w:val="00ED398F"/>
    <w:rsid w:val="00F26DC3"/>
    <w:rsid w:val="00F33339"/>
    <w:rsid w:val="00F63285"/>
    <w:rsid w:val="00FA0533"/>
    <w:rsid w:val="00FA2EF1"/>
    <w:rsid w:val="00FA5099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B21027"/>
  <w15:chartTrackingRefBased/>
  <w15:docId w15:val="{BE098811-C973-4A21-8833-1E91F7E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outlineLvl w:val="1"/>
    </w:pPr>
    <w:rPr>
      <w:rFonts w:ascii="ArialNarrowBold" w:hAnsi="ArialNarrowBold"/>
      <w:b/>
      <w:bCs/>
      <w:color w:val="4D4D4D"/>
      <w:sz w:val="15"/>
      <w:szCs w:val="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ascii="ArialNarrowBold" w:hAnsi="ArialNarrowBold"/>
      <w:b/>
      <w:bCs/>
      <w:color w:val="4D4D4D"/>
      <w:szCs w:val="8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outlineLvl w:val="5"/>
    </w:pPr>
    <w:rPr>
      <w:rFonts w:ascii="ArialNarrowBold" w:hAnsi="ArialNarrowBold"/>
      <w:b/>
      <w:bCs/>
      <w:sz w:val="28"/>
      <w:szCs w:val="8"/>
    </w:rPr>
  </w:style>
  <w:style w:type="paragraph" w:styleId="berschrift9">
    <w:name w:val="heading 9"/>
    <w:basedOn w:val="Standard"/>
    <w:next w:val="Standard"/>
    <w:link w:val="berschrift9Zchn"/>
    <w:qFormat/>
    <w:rsid w:val="009E596E"/>
    <w:pPr>
      <w:keepNext/>
      <w:outlineLvl w:val="8"/>
    </w:pPr>
    <w:rPr>
      <w:rFonts w:ascii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customStyle="1" w:styleId="NormalBlock">
    <w:name w:val="Normal. Block"/>
    <w:basedOn w:val="Standard"/>
    <w:pPr>
      <w:spacing w:line="360" w:lineRule="atLeast"/>
      <w:jc w:val="both"/>
    </w:pPr>
    <w:rPr>
      <w:rFonts w:ascii="Helvetica" w:hAnsi="Helvetica"/>
      <w:sz w:val="24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rsid w:val="009E596E"/>
    <w:rPr>
      <w:rFonts w:ascii="Arial" w:hAnsi="Arial"/>
      <w:b/>
      <w:bCs/>
      <w:sz w:val="24"/>
      <w:szCs w:val="24"/>
    </w:rPr>
  </w:style>
  <w:style w:type="paragraph" w:customStyle="1" w:styleId="AlbertSans11pt">
    <w:name w:val="Albert Sans 11pt"/>
    <w:basedOn w:val="Standard"/>
    <w:qFormat/>
    <w:rsid w:val="009E586E"/>
    <w:pPr>
      <w:spacing w:line="276" w:lineRule="auto"/>
    </w:pPr>
    <w:rPr>
      <w:rFonts w:ascii="Albert Sans" w:hAnsi="Albert Sans"/>
      <w:sz w:val="22"/>
      <w:szCs w:val="22"/>
    </w:rPr>
  </w:style>
  <w:style w:type="paragraph" w:customStyle="1" w:styleId="Betreff">
    <w:name w:val="Betreff"/>
    <w:basedOn w:val="Standard"/>
    <w:qFormat/>
    <w:rsid w:val="003A3673"/>
    <w:pPr>
      <w:spacing w:line="276" w:lineRule="auto"/>
    </w:pPr>
    <w:rPr>
      <w:rFonts w:ascii="Albert Sans" w:hAnsi="Albert Sans"/>
      <w:b/>
      <w:color w:val="4D4D4D"/>
      <w:sz w:val="24"/>
      <w:szCs w:val="22"/>
    </w:rPr>
  </w:style>
  <w:style w:type="paragraph" w:customStyle="1" w:styleId="Betreff2Zeile">
    <w:name w:val="Betreff 2.Zeile"/>
    <w:basedOn w:val="Standard"/>
    <w:qFormat/>
    <w:rsid w:val="003A3673"/>
    <w:pPr>
      <w:spacing w:line="276" w:lineRule="auto"/>
    </w:pPr>
    <w:rPr>
      <w:rFonts w:ascii="Albert Sans" w:hAnsi="Albert Sans"/>
      <w:b/>
      <w:bCs/>
      <w:noProof/>
      <w:color w:val="4D4D4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ACKS~1.VER\AppData\Local\Temp\05_Brf_Verw_Zeiten_R0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3">
      <a:majorFont>
        <a:latin typeface="Albert Sans"/>
        <a:ea typeface=""/>
        <a:cs typeface=""/>
      </a:majorFont>
      <a:minorFont>
        <a:latin typeface="Albe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05_Brf_Verw_Zeiten_R01</Template>
  <TotalTime>0</TotalTime>
  <Pages>2</Pages>
  <Words>19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Backs</dc:creator>
  <cp:keywords/>
  <cp:lastModifiedBy>Jacqueline Yacy Moura Gomes</cp:lastModifiedBy>
  <cp:revision>2</cp:revision>
  <cp:lastPrinted>2023-07-13T20:29:00Z</cp:lastPrinted>
  <dcterms:created xsi:type="dcterms:W3CDTF">2025-01-15T13:27:00Z</dcterms:created>
  <dcterms:modified xsi:type="dcterms:W3CDTF">2025-01-15T13:27:00Z</dcterms:modified>
</cp:coreProperties>
</file>